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00EE" w14:textId="77777777" w:rsidR="003A6731" w:rsidRDefault="003A6731" w:rsidP="00060257"/>
    <w:p w14:paraId="4AFD2D6A" w14:textId="5CC9D199" w:rsidR="00632564" w:rsidRDefault="00632564" w:rsidP="00060257">
      <w:pPr>
        <w:rPr>
          <w:rFonts w:ascii="Merriweather" w:hAnsi="Merriweather"/>
          <w:b/>
          <w:bCs/>
          <w:color w:val="1E569F" w:themeColor="accent1"/>
          <w:sz w:val="32"/>
          <w:szCs w:val="32"/>
        </w:rPr>
      </w:pPr>
      <w:r w:rsidRPr="00632564">
        <w:rPr>
          <w:rFonts w:ascii="Merriweather" w:hAnsi="Merriweather"/>
          <w:b/>
          <w:bCs/>
          <w:color w:val="1E569F" w:themeColor="accent1"/>
          <w:sz w:val="32"/>
          <w:szCs w:val="32"/>
        </w:rPr>
        <w:t>Tilmeldingsblanket engelsk kursus</w:t>
      </w:r>
    </w:p>
    <w:p w14:paraId="233C2E81" w14:textId="34B2BEDD" w:rsidR="00632564" w:rsidRDefault="00632564" w:rsidP="00632564">
      <w:r w:rsidRPr="000D436F">
        <w:rPr>
          <w:b/>
          <w:bCs/>
        </w:rPr>
        <w:t>Datoer:</w:t>
      </w:r>
      <w:r>
        <w:t xml:space="preserve"> 27. februar, 4. marts og 12. marts</w:t>
      </w:r>
    </w:p>
    <w:p w14:paraId="56D0C575" w14:textId="77777777" w:rsidR="00632564" w:rsidRDefault="00632564" w:rsidP="00632564">
      <w:r>
        <w:t>Alle 3 dage fra 8.10-14.30</w:t>
      </w:r>
    </w:p>
    <w:p w14:paraId="2233F4FE" w14:textId="571BC178" w:rsidR="00632564" w:rsidRDefault="00632564" w:rsidP="00632564">
      <w:r>
        <w:t>Pris pr. deltager (i alt for alle 3 dage):</w:t>
      </w:r>
      <w:r>
        <w:tab/>
        <w:t>Kr. 1500</w:t>
      </w:r>
      <w:r w:rsidR="009252FB">
        <w:t xml:space="preserve"> ex moms</w:t>
      </w:r>
    </w:p>
    <w:p w14:paraId="3E4A85CC" w14:textId="6F8F0BF8" w:rsidR="00632564" w:rsidRDefault="00632564" w:rsidP="00632564">
      <w:r>
        <w:t>Fuld forplejning pr. deltager pr. dag:</w:t>
      </w:r>
      <w:r>
        <w:tab/>
        <w:t>Kr. 2</w:t>
      </w:r>
      <w:r w:rsidR="001E0864">
        <w:t>20</w:t>
      </w:r>
      <w:r w:rsidR="009252FB">
        <w:t xml:space="preserve"> ex moms</w:t>
      </w:r>
    </w:p>
    <w:p w14:paraId="6AEC2121" w14:textId="77777777" w:rsidR="00632564" w:rsidRDefault="00632564" w:rsidP="00632564">
      <w:pPr>
        <w:rPr>
          <w:b/>
          <w:bCs/>
        </w:rPr>
      </w:pPr>
      <w:r w:rsidRPr="00632564">
        <w:rPr>
          <w:b/>
          <w:bCs/>
        </w:rPr>
        <w:t>Udfyld: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436F" w14:paraId="456530A9" w14:textId="77777777" w:rsidTr="000D436F">
        <w:tc>
          <w:tcPr>
            <w:tcW w:w="4814" w:type="dxa"/>
          </w:tcPr>
          <w:p w14:paraId="48616CF9" w14:textId="07737B7F" w:rsidR="000D436F" w:rsidRPr="000D436F" w:rsidRDefault="000D436F" w:rsidP="00632564">
            <w:r w:rsidRPr="000D436F">
              <w:t>Navn:</w:t>
            </w:r>
          </w:p>
        </w:tc>
        <w:tc>
          <w:tcPr>
            <w:tcW w:w="4814" w:type="dxa"/>
          </w:tcPr>
          <w:p w14:paraId="5C9E7116" w14:textId="77777777" w:rsidR="000D436F" w:rsidRDefault="000D436F" w:rsidP="00632564">
            <w:pPr>
              <w:rPr>
                <w:b/>
                <w:bCs/>
              </w:rPr>
            </w:pPr>
          </w:p>
        </w:tc>
      </w:tr>
      <w:tr w:rsidR="000D436F" w14:paraId="42C78BE1" w14:textId="77777777" w:rsidTr="000D436F">
        <w:tc>
          <w:tcPr>
            <w:tcW w:w="4814" w:type="dxa"/>
          </w:tcPr>
          <w:p w14:paraId="66C3E6D6" w14:textId="1A3CEE02" w:rsidR="000D436F" w:rsidRDefault="000D436F" w:rsidP="000D436F">
            <w:r>
              <w:t>Mailadresse og telefonnr.:</w:t>
            </w:r>
          </w:p>
          <w:p w14:paraId="56088ACD" w14:textId="77777777" w:rsidR="000D436F" w:rsidRDefault="000D436F" w:rsidP="0063256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0C1B849" w14:textId="77777777" w:rsidR="000D436F" w:rsidRDefault="000D436F" w:rsidP="00632564">
            <w:pPr>
              <w:rPr>
                <w:b/>
                <w:bCs/>
              </w:rPr>
            </w:pPr>
          </w:p>
        </w:tc>
      </w:tr>
      <w:tr w:rsidR="000D436F" w14:paraId="5F514AA4" w14:textId="77777777" w:rsidTr="000D436F">
        <w:tc>
          <w:tcPr>
            <w:tcW w:w="4814" w:type="dxa"/>
          </w:tcPr>
          <w:p w14:paraId="7C4E1BE3" w14:textId="2E837D79" w:rsidR="000D436F" w:rsidRPr="000D436F" w:rsidRDefault="000D436F" w:rsidP="00632564">
            <w:r w:rsidRPr="000D436F">
              <w:t>Virksomhed</w:t>
            </w:r>
            <w:r>
              <w:t>:</w:t>
            </w:r>
          </w:p>
        </w:tc>
        <w:tc>
          <w:tcPr>
            <w:tcW w:w="4814" w:type="dxa"/>
          </w:tcPr>
          <w:p w14:paraId="5B90DBE8" w14:textId="77777777" w:rsidR="000D436F" w:rsidRDefault="000D436F" w:rsidP="00632564">
            <w:pPr>
              <w:rPr>
                <w:b/>
                <w:bCs/>
              </w:rPr>
            </w:pPr>
          </w:p>
        </w:tc>
      </w:tr>
      <w:tr w:rsidR="000D436F" w14:paraId="5603C518" w14:textId="77777777" w:rsidTr="000D436F">
        <w:tc>
          <w:tcPr>
            <w:tcW w:w="4814" w:type="dxa"/>
          </w:tcPr>
          <w:p w14:paraId="4CA95CFB" w14:textId="7822B9D8" w:rsidR="000D436F" w:rsidRDefault="000D436F" w:rsidP="000D436F">
            <w:pPr>
              <w:rPr>
                <w:b/>
                <w:bCs/>
              </w:rPr>
            </w:pPr>
            <w:r>
              <w:t>Fuld forplejning ønskes Pris kr. 2</w:t>
            </w:r>
            <w:r w:rsidR="001E0864">
              <w:t>160</w:t>
            </w:r>
            <w:r w:rsidR="000C1410">
              <w:t xml:space="preserve"> ex moms</w:t>
            </w:r>
            <w:r>
              <w:t>:</w:t>
            </w:r>
          </w:p>
        </w:tc>
        <w:tc>
          <w:tcPr>
            <w:tcW w:w="4814" w:type="dxa"/>
          </w:tcPr>
          <w:p w14:paraId="1860D623" w14:textId="77777777" w:rsidR="000D436F" w:rsidRDefault="000D436F" w:rsidP="00632564">
            <w:pPr>
              <w:rPr>
                <w:b/>
                <w:bCs/>
              </w:rPr>
            </w:pPr>
          </w:p>
        </w:tc>
      </w:tr>
      <w:tr w:rsidR="000D436F" w14:paraId="0941AFB1" w14:textId="77777777" w:rsidTr="000D436F">
        <w:tc>
          <w:tcPr>
            <w:tcW w:w="4814" w:type="dxa"/>
          </w:tcPr>
          <w:p w14:paraId="615B3369" w14:textId="0EAECD71" w:rsidR="000D436F" w:rsidRDefault="000D436F" w:rsidP="000D436F">
            <w:r>
              <w:t>Fuld forplejning ønskes ikke:</w:t>
            </w:r>
            <w:r>
              <w:tab/>
              <w:t>Pris kr. 1500</w:t>
            </w:r>
            <w:r w:rsidR="000C1410">
              <w:t xml:space="preserve"> ex moms</w:t>
            </w:r>
            <w:r>
              <w:t>:</w:t>
            </w:r>
          </w:p>
        </w:tc>
        <w:tc>
          <w:tcPr>
            <w:tcW w:w="4814" w:type="dxa"/>
          </w:tcPr>
          <w:p w14:paraId="02D039AF" w14:textId="77777777" w:rsidR="000D436F" w:rsidRDefault="000D436F" w:rsidP="00632564">
            <w:pPr>
              <w:rPr>
                <w:b/>
                <w:bCs/>
              </w:rPr>
            </w:pPr>
          </w:p>
        </w:tc>
      </w:tr>
    </w:tbl>
    <w:p w14:paraId="2B6ED3CC" w14:textId="77777777" w:rsidR="000D436F" w:rsidRDefault="000D436F" w:rsidP="00632564">
      <w:pPr>
        <w:rPr>
          <w:b/>
          <w:bCs/>
        </w:rPr>
      </w:pPr>
    </w:p>
    <w:p w14:paraId="74B19631" w14:textId="77777777" w:rsidR="00415D5B" w:rsidRDefault="00415D5B" w:rsidP="00415D5B">
      <w:r>
        <w:t xml:space="preserve">Tilmeldingsblanketten sendes til </w:t>
      </w:r>
      <w:hyperlink r:id="rId8" w:history="1">
        <w:r w:rsidRPr="004960C1">
          <w:rPr>
            <w:rStyle w:val="Hyperlink"/>
          </w:rPr>
          <w:t>dmla@fhavnhs.dk</w:t>
        </w:r>
      </w:hyperlink>
      <w:r>
        <w:t>.</w:t>
      </w:r>
    </w:p>
    <w:p w14:paraId="5BDBD6AD" w14:textId="77777777" w:rsidR="00415D5B" w:rsidRDefault="00415D5B" w:rsidP="00415D5B">
      <w:r w:rsidRPr="00E82D87">
        <w:rPr>
          <w:highlight w:val="yellow"/>
        </w:rPr>
        <w:t>Tilmeldingsfrist senest 13. februar 2025. Tilmeldingen er bindende efter denne dato.</w:t>
      </w:r>
    </w:p>
    <w:p w14:paraId="52A709AD" w14:textId="77777777" w:rsidR="00415D5B" w:rsidRPr="00060257" w:rsidRDefault="00415D5B" w:rsidP="00415D5B">
      <w:r w:rsidRPr="000F2B94">
        <w:rPr>
          <w:b/>
          <w:bCs/>
        </w:rPr>
        <w:t>Kurset gennemføres kun ved minimum 12 deltagere</w:t>
      </w:r>
    </w:p>
    <w:p w14:paraId="6236F942" w14:textId="77777777" w:rsidR="00415D5B" w:rsidRPr="00632564" w:rsidRDefault="00415D5B" w:rsidP="00632564">
      <w:pPr>
        <w:rPr>
          <w:b/>
          <w:bCs/>
        </w:rPr>
      </w:pPr>
    </w:p>
    <w:sectPr w:rsidR="00415D5B" w:rsidRPr="00632564" w:rsidSect="00F668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5" w:left="1134" w:header="708" w:footer="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43180" w14:textId="77777777" w:rsidR="003708C0" w:rsidRDefault="003708C0" w:rsidP="00E63766">
      <w:pPr>
        <w:spacing w:after="0" w:line="240" w:lineRule="auto"/>
      </w:pPr>
      <w:r>
        <w:separator/>
      </w:r>
    </w:p>
  </w:endnote>
  <w:endnote w:type="continuationSeparator" w:id="0">
    <w:p w14:paraId="53363E58" w14:textId="77777777" w:rsidR="003708C0" w:rsidRDefault="003708C0" w:rsidP="00E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07D9" w14:textId="77777777" w:rsidR="007D5D55" w:rsidRDefault="007D5D55" w:rsidP="007D5D55">
    <w:pPr>
      <w:pStyle w:val="Sidefod"/>
      <w:jc w:val="center"/>
    </w:pPr>
    <w:r>
      <w:t>Kirkegade 9, 9900 Frederikshavn     Tlf. 96205500      e-mail: adm@fhavnhs.dk     www.fhavnhs.dk</w:t>
    </w:r>
  </w:p>
  <w:p w14:paraId="282CDDE9" w14:textId="77777777" w:rsidR="007D5D55" w:rsidRPr="007D5D55" w:rsidRDefault="007D5D55" w:rsidP="007D5D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3331" w14:textId="77777777" w:rsidR="00E63766" w:rsidRDefault="00BB1E0E">
    <w:pPr>
      <w:pStyle w:val="Sidefod"/>
      <w:jc w:val="center"/>
    </w:pPr>
    <w:r>
      <w:t>Kirkegade 9, 9900 Frederikshavn     Tlf. 96205500      e-mail: adm@fhavnhs.dk     www.fhavnhs.dk</w:t>
    </w:r>
  </w:p>
  <w:p w14:paraId="22BB90EE" w14:textId="77777777" w:rsidR="00E63766" w:rsidRDefault="00E637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5CE0" w14:textId="77777777" w:rsidR="003708C0" w:rsidRDefault="003708C0" w:rsidP="00E63766">
      <w:pPr>
        <w:spacing w:after="0" w:line="240" w:lineRule="auto"/>
      </w:pPr>
      <w:r>
        <w:separator/>
      </w:r>
    </w:p>
  </w:footnote>
  <w:footnote w:type="continuationSeparator" w:id="0">
    <w:p w14:paraId="6C32915C" w14:textId="77777777" w:rsidR="003708C0" w:rsidRDefault="003708C0" w:rsidP="00E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C5DD" w14:textId="77777777" w:rsidR="00EA1139" w:rsidRDefault="00EA1139" w:rsidP="00EA113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3745EB57" wp14:editId="10622706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2415600" cy="432000"/>
          <wp:effectExtent l="0" t="0" r="3810" b="6350"/>
          <wp:wrapNone/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207FD06C" wp14:editId="626B7E66">
          <wp:simplePos x="0" y="0"/>
          <wp:positionH relativeFrom="margin">
            <wp:posOffset>4228465</wp:posOffset>
          </wp:positionH>
          <wp:positionV relativeFrom="paragraph">
            <wp:posOffset>-90805</wp:posOffset>
          </wp:positionV>
          <wp:extent cx="1834515" cy="415925"/>
          <wp:effectExtent l="0" t="0" r="0" b="3175"/>
          <wp:wrapNone/>
          <wp:docPr id="7" name="Billede 7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490C3" w14:textId="77777777" w:rsidR="007D5D55" w:rsidRPr="00EA1139" w:rsidRDefault="007D5D55" w:rsidP="00EA11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1017" w14:textId="77777777" w:rsidR="00E63766" w:rsidRDefault="00EA113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50DCED9D" wp14:editId="469482B7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2415600" cy="432000"/>
          <wp:effectExtent l="0" t="0" r="3810" b="6350"/>
          <wp:wrapNone/>
          <wp:docPr id="4" name="Billede 4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69D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A6788C9" wp14:editId="00F76CDA">
          <wp:simplePos x="0" y="0"/>
          <wp:positionH relativeFrom="margin">
            <wp:posOffset>4228465</wp:posOffset>
          </wp:positionH>
          <wp:positionV relativeFrom="paragraph">
            <wp:posOffset>-90805</wp:posOffset>
          </wp:positionV>
          <wp:extent cx="1834515" cy="415925"/>
          <wp:effectExtent l="0" t="0" r="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02991"/>
    <w:multiLevelType w:val="hybridMultilevel"/>
    <w:tmpl w:val="C19C2F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64"/>
    <w:rsid w:val="00042F7D"/>
    <w:rsid w:val="00060257"/>
    <w:rsid w:val="000642B8"/>
    <w:rsid w:val="0007274C"/>
    <w:rsid w:val="00081E77"/>
    <w:rsid w:val="000B7BD9"/>
    <w:rsid w:val="000C1410"/>
    <w:rsid w:val="000D436F"/>
    <w:rsid w:val="000D4639"/>
    <w:rsid w:val="000E6F57"/>
    <w:rsid w:val="001051EC"/>
    <w:rsid w:val="00112CF5"/>
    <w:rsid w:val="00116202"/>
    <w:rsid w:val="001256A0"/>
    <w:rsid w:val="001422BB"/>
    <w:rsid w:val="001424BB"/>
    <w:rsid w:val="00172066"/>
    <w:rsid w:val="001952FE"/>
    <w:rsid w:val="001A04DD"/>
    <w:rsid w:val="001A7806"/>
    <w:rsid w:val="001B39C3"/>
    <w:rsid w:val="001D3AB2"/>
    <w:rsid w:val="001E0864"/>
    <w:rsid w:val="001E5F2E"/>
    <w:rsid w:val="002267A1"/>
    <w:rsid w:val="00242A64"/>
    <w:rsid w:val="00245C96"/>
    <w:rsid w:val="002A3D3C"/>
    <w:rsid w:val="002B25FA"/>
    <w:rsid w:val="002B7F12"/>
    <w:rsid w:val="002D3FCF"/>
    <w:rsid w:val="002F09DC"/>
    <w:rsid w:val="00326E93"/>
    <w:rsid w:val="00330A2F"/>
    <w:rsid w:val="00337773"/>
    <w:rsid w:val="003708C0"/>
    <w:rsid w:val="00396B83"/>
    <w:rsid w:val="00397844"/>
    <w:rsid w:val="003A242F"/>
    <w:rsid w:val="003A6731"/>
    <w:rsid w:val="00415D5B"/>
    <w:rsid w:val="0047642D"/>
    <w:rsid w:val="00480700"/>
    <w:rsid w:val="00481ACF"/>
    <w:rsid w:val="00491085"/>
    <w:rsid w:val="00491F4E"/>
    <w:rsid w:val="004B5DCE"/>
    <w:rsid w:val="004F7B2F"/>
    <w:rsid w:val="00507898"/>
    <w:rsid w:val="00570223"/>
    <w:rsid w:val="0057601F"/>
    <w:rsid w:val="0059369D"/>
    <w:rsid w:val="005A7FBF"/>
    <w:rsid w:val="005C2C20"/>
    <w:rsid w:val="005C4B2E"/>
    <w:rsid w:val="005C7017"/>
    <w:rsid w:val="005F2FE3"/>
    <w:rsid w:val="0061239D"/>
    <w:rsid w:val="00617A50"/>
    <w:rsid w:val="00620E06"/>
    <w:rsid w:val="00620E1F"/>
    <w:rsid w:val="00632564"/>
    <w:rsid w:val="006444EC"/>
    <w:rsid w:val="006552CB"/>
    <w:rsid w:val="00657F7D"/>
    <w:rsid w:val="00664886"/>
    <w:rsid w:val="00680FC6"/>
    <w:rsid w:val="006A14FD"/>
    <w:rsid w:val="006C084D"/>
    <w:rsid w:val="006F0B4A"/>
    <w:rsid w:val="00716D16"/>
    <w:rsid w:val="00721000"/>
    <w:rsid w:val="00746113"/>
    <w:rsid w:val="0075794F"/>
    <w:rsid w:val="00790107"/>
    <w:rsid w:val="007978BA"/>
    <w:rsid w:val="007B2674"/>
    <w:rsid w:val="007D04D2"/>
    <w:rsid w:val="007D5D55"/>
    <w:rsid w:val="007F125F"/>
    <w:rsid w:val="007F2ECB"/>
    <w:rsid w:val="00803217"/>
    <w:rsid w:val="00810B22"/>
    <w:rsid w:val="008117CE"/>
    <w:rsid w:val="0082050F"/>
    <w:rsid w:val="00854793"/>
    <w:rsid w:val="00867726"/>
    <w:rsid w:val="008A323A"/>
    <w:rsid w:val="008E20A7"/>
    <w:rsid w:val="008F2B1E"/>
    <w:rsid w:val="009252FB"/>
    <w:rsid w:val="00953877"/>
    <w:rsid w:val="009F4982"/>
    <w:rsid w:val="00A0355C"/>
    <w:rsid w:val="00A22411"/>
    <w:rsid w:val="00A40E0F"/>
    <w:rsid w:val="00A5447A"/>
    <w:rsid w:val="00A55358"/>
    <w:rsid w:val="00A67E85"/>
    <w:rsid w:val="00AB1003"/>
    <w:rsid w:val="00AB79AE"/>
    <w:rsid w:val="00AC0D47"/>
    <w:rsid w:val="00B84605"/>
    <w:rsid w:val="00B920F3"/>
    <w:rsid w:val="00BB1E0E"/>
    <w:rsid w:val="00BC7F2B"/>
    <w:rsid w:val="00C07A7B"/>
    <w:rsid w:val="00C15F18"/>
    <w:rsid w:val="00C40C91"/>
    <w:rsid w:val="00C46981"/>
    <w:rsid w:val="00C473B8"/>
    <w:rsid w:val="00C47A19"/>
    <w:rsid w:val="00C966D8"/>
    <w:rsid w:val="00CB2DD9"/>
    <w:rsid w:val="00CF233C"/>
    <w:rsid w:val="00D1757C"/>
    <w:rsid w:val="00D25432"/>
    <w:rsid w:val="00DA72DF"/>
    <w:rsid w:val="00DB4D16"/>
    <w:rsid w:val="00DD3BB7"/>
    <w:rsid w:val="00E1357A"/>
    <w:rsid w:val="00E20E65"/>
    <w:rsid w:val="00E25950"/>
    <w:rsid w:val="00E262E5"/>
    <w:rsid w:val="00E63766"/>
    <w:rsid w:val="00E67D67"/>
    <w:rsid w:val="00E812B4"/>
    <w:rsid w:val="00EA1139"/>
    <w:rsid w:val="00EB2B98"/>
    <w:rsid w:val="00ED05D1"/>
    <w:rsid w:val="00F257F6"/>
    <w:rsid w:val="00F66131"/>
    <w:rsid w:val="00F66895"/>
    <w:rsid w:val="00F75455"/>
    <w:rsid w:val="00F86341"/>
    <w:rsid w:val="00FE4F23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8341E"/>
  <w15:chartTrackingRefBased/>
  <w15:docId w15:val="{8C21353F-5BBF-4567-9657-70374FE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6731"/>
    <w:pPr>
      <w:outlineLvl w:val="0"/>
    </w:pPr>
    <w:rPr>
      <w:b/>
      <w:bCs/>
      <w:color w:val="1E569F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6731"/>
    <w:pPr>
      <w:outlineLvl w:val="1"/>
    </w:pPr>
    <w:rPr>
      <w:b/>
      <w:bCs/>
      <w:color w:val="0F3B73" w:themeColor="accen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6731"/>
    <w:pPr>
      <w:outlineLvl w:val="2"/>
    </w:pPr>
    <w:rPr>
      <w:b/>
      <w:bCs/>
      <w:color w:val="0F3B73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3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3766"/>
  </w:style>
  <w:style w:type="paragraph" w:styleId="Sidefod">
    <w:name w:val="footer"/>
    <w:basedOn w:val="Normal"/>
    <w:link w:val="SidefodTegn"/>
    <w:uiPriority w:val="99"/>
    <w:unhideWhenUsed/>
    <w:rsid w:val="00E63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3766"/>
  </w:style>
  <w:style w:type="character" w:styleId="Hyperlink">
    <w:name w:val="Hyperlink"/>
    <w:uiPriority w:val="99"/>
    <w:rsid w:val="00E6376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D4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57F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exposedshow">
    <w:name w:val="text_exposed_show"/>
    <w:basedOn w:val="Standardskrifttypeiafsnit"/>
    <w:rsid w:val="005C7017"/>
  </w:style>
  <w:style w:type="character" w:styleId="Ulstomtale">
    <w:name w:val="Unresolved Mention"/>
    <w:basedOn w:val="Standardskrifttypeiafsnit"/>
    <w:uiPriority w:val="99"/>
    <w:semiHidden/>
    <w:unhideWhenUsed/>
    <w:rsid w:val="00AB79AE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6731"/>
    <w:rPr>
      <w:b/>
      <w:bCs/>
      <w:color w:val="1E569F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6731"/>
    <w:rPr>
      <w:b/>
      <w:bCs/>
      <w:color w:val="0F3B7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6731"/>
    <w:rPr>
      <w:b/>
      <w:bCs/>
      <w:color w:val="0F3B73" w:themeColor="accent2"/>
    </w:rPr>
  </w:style>
  <w:style w:type="table" w:styleId="Tabel-Gitter">
    <w:name w:val="Table Grid"/>
    <w:basedOn w:val="Tabel-Normal"/>
    <w:uiPriority w:val="39"/>
    <w:rsid w:val="000D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la@fhavnhs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b\Documents\Brugerdefinerede%20Office-skabeloner\Brevskabelon_A4_NY.dotx" TargetMode="External"/></Relationships>
</file>

<file path=word/theme/theme1.xml><?xml version="1.0" encoding="utf-8"?>
<a:theme xmlns:a="http://schemas.openxmlformats.org/drawingml/2006/main" name="Office-tema">
  <a:themeElements>
    <a:clrScheme name="Frederikshavn Handelssko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569F"/>
      </a:accent1>
      <a:accent2>
        <a:srgbClr val="0F3B73"/>
      </a:accent2>
      <a:accent3>
        <a:srgbClr val="5D90D3"/>
      </a:accent3>
      <a:accent4>
        <a:srgbClr val="50BAA0"/>
      </a:accent4>
      <a:accent5>
        <a:srgbClr val="1A8168"/>
      </a:accent5>
      <a:accent6>
        <a:srgbClr val="F0F0F0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D678-1D90-4619-9BD9-CE08DC401D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Brevskabelon_A4_NY</Template>
  <TotalTime>0</TotalTime>
  <Pages>1</Pages>
  <Words>85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IT-Centret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Urth Abildgaard (PEAB - FHS)</dc:creator>
  <cp:keywords/>
  <dc:description/>
  <cp:lastModifiedBy>Brian Andersson (BAN - FHS)</cp:lastModifiedBy>
  <cp:revision>2</cp:revision>
  <cp:lastPrinted>2021-09-23T09:51:00Z</cp:lastPrinted>
  <dcterms:created xsi:type="dcterms:W3CDTF">2025-01-17T10:06:00Z</dcterms:created>
  <dcterms:modified xsi:type="dcterms:W3CDTF">2025-01-17T10:06:00Z</dcterms:modified>
</cp:coreProperties>
</file>